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4"/>
        <w:gridCol w:w="5845"/>
      </w:tblGrid>
      <w:tr w:rsidR="007D178E" w:rsidRPr="00B72759" w:rsidTr="00F359E4">
        <w:trPr>
          <w:trHeight w:val="993"/>
        </w:trPr>
        <w:tc>
          <w:tcPr>
            <w:tcW w:w="4254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bCs/>
                <w:sz w:val="24"/>
                <w:szCs w:val="24"/>
                <w:lang w:val="nl-NL"/>
              </w:rPr>
            </w:pPr>
            <w:r w:rsidRPr="00B72759">
              <w:rPr>
                <w:bCs/>
                <w:sz w:val="24"/>
                <w:szCs w:val="24"/>
                <w:lang w:val="nl-NL"/>
              </w:rPr>
              <w:t>UBND TỈNH LÂM ĐỒNG</w:t>
            </w:r>
          </w:p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SỞ GIÁO DỤC VÀ ĐÀO TẠO</w:t>
            </w:r>
          </w:p>
          <w:p w:rsidR="007D178E" w:rsidRPr="00B72759" w:rsidRDefault="008655FF" w:rsidP="00F359E4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1AC568" wp14:editId="6B13F70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F74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D3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zZ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iH/FcNkAAAAGAQAADwAAAGRycy9kb3ducmV2LnhtbEyOwU7DMBBE70j8g7VIXKrWaZBC&#10;CXEqBOTGhULFdRsvSUS8TmO3DXw9Cxc4Ps1o5hXryfXqSGPoPBtYLhJQxLW3HTcGXl+q+QpUiMgW&#10;e89k4JMCrMvzswJz60/8TMdNbJSMcMjRQBvjkGsd6pYchoUfiCV796PDKDg22o54knHX6zRJMu2w&#10;Y3locaD7luqPzcEZCNWW9tXXrJ4lb1eNp3T/8PSIxlxeTHe3oCJN8a8MP/qiDqU47fyBbVC9gdVN&#10;Jk0D6RKUxOl1Jrz7ZV0W+r9++Q0AAP//AwBQSwECLQAUAAYACAAAACEAtoM4kv4AAADhAQAAEwAA&#10;AAAAAAAAAAAAAAAAAAAAW0NvbnRlbnRfVHlwZXNdLnhtbFBLAQItABQABgAIAAAAIQA4/SH/1gAA&#10;AJQBAAALAAAAAAAAAAAAAAAAAC8BAABfcmVscy8ucmVsc1BLAQItABQABgAIAAAAIQAU7vD3EgIA&#10;ACgEAAAOAAAAAAAAAAAAAAAAAC4CAABkcnMvZTJvRG9jLnhtbFBLAQItABQABgAIAAAAIQCIf8Vw&#10;2QAAAAYBAAAPAAAAAAAAAAAAAAAAAGwEAABkcnMvZG93bnJldi54bWxQSwUGAAAAAAQABADzAAAA&#10;cgUAAAAA&#10;"/>
                  </w:pict>
                </mc:Fallback>
              </mc:AlternateContent>
            </w:r>
            <w:r w:rsidR="007D178E" w:rsidRPr="00B72759">
              <w:rPr>
                <w:sz w:val="24"/>
                <w:szCs w:val="24"/>
                <w:lang w:val="nl-NL"/>
              </w:rPr>
              <w:t xml:space="preserve">Số: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  </w:t>
            </w:r>
            <w:r w:rsidR="00F359E4">
              <w:rPr>
                <w:sz w:val="24"/>
                <w:szCs w:val="24"/>
                <w:lang w:val="nl-NL"/>
              </w:rPr>
              <w:t xml:space="preserve">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   </w:t>
            </w:r>
            <w:r w:rsidR="007D178E" w:rsidRPr="00B72759">
              <w:rPr>
                <w:sz w:val="24"/>
                <w:szCs w:val="24"/>
                <w:lang w:val="nl-NL"/>
              </w:rPr>
              <w:t>/SGDĐT-TC</w:t>
            </w:r>
            <w:r w:rsidR="00442932" w:rsidRPr="00B72759">
              <w:rPr>
                <w:sz w:val="24"/>
                <w:szCs w:val="24"/>
                <w:lang w:val="nl-NL"/>
              </w:rPr>
              <w:t>HC</w:t>
            </w:r>
          </w:p>
        </w:tc>
        <w:tc>
          <w:tcPr>
            <w:tcW w:w="5845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7D178E" w:rsidRPr="00B72759" w:rsidRDefault="007D178E" w:rsidP="009B2415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b/>
                <w:sz w:val="24"/>
                <w:szCs w:val="24"/>
                <w:lang w:val="nl-NL"/>
              </w:rPr>
              <w:t>Độc lập - Tự do - Hạnh phúc</w:t>
            </w:r>
          </w:p>
          <w:p w:rsidR="007D178E" w:rsidRPr="00B72759" w:rsidRDefault="008655FF" w:rsidP="007534B5">
            <w:pPr>
              <w:spacing w:before="120"/>
              <w:jc w:val="center"/>
              <w:rPr>
                <w:b/>
                <w:sz w:val="24"/>
                <w:szCs w:val="24"/>
                <w:lang w:val="nl-NL"/>
              </w:rPr>
            </w:pPr>
            <w:r w:rsidRPr="00B7275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F8B5FC" wp14:editId="1B6A7AB6">
                      <wp:simplePos x="0" y="0"/>
                      <wp:positionH relativeFrom="column">
                        <wp:posOffset>938369</wp:posOffset>
                      </wp:positionH>
                      <wp:positionV relativeFrom="paragraph">
                        <wp:posOffset>13970</wp:posOffset>
                      </wp:positionV>
                      <wp:extent cx="1678675" cy="0"/>
                      <wp:effectExtent l="0" t="0" r="3619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99B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1.1pt" to="20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4y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pbD6dTT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gGv+V9oAAAAHAQAADwAAAGRycy9kb3ducmV2LnhtbEyOQU/CQBCF7yb+h82YeCGypRI0&#10;tVti1N68iBivQ3doG7qzpbtA9dc7eNHbfHkvb758ObpOHWkIrWcDs2kCirjytuXawPq9vLkHFSKy&#10;xc4zGfiiAMvi8iLHzPoTv9FxFWslIxwyNNDE2Gdah6ohh2Hqe2LJtn5wGAWHWtsBTzLuOp0myUI7&#10;bFk+NNjTU0PVbnVwBkL5Qfvye1JNks/b2lO6f359QWOur8bHB1CRxvhXhrO+qEMhTht/YBtUJzy/&#10;E/VoIE1BST6fnY/NL+si1//9ix8AAAD//wMAUEsBAi0AFAAGAAgAAAAhALaDOJL+AAAA4QEAABMA&#10;AAAAAAAAAAAAAAAAAAAAAFtDb250ZW50X1R5cGVzXS54bWxQSwECLQAUAAYACAAAACEAOP0h/9YA&#10;AACUAQAACwAAAAAAAAAAAAAAAAAvAQAAX3JlbHMvLnJlbHNQSwECLQAUAAYACAAAACEAAyJuMhIC&#10;AAAoBAAADgAAAAAAAAAAAAAAAAAuAgAAZHJzL2Uyb0RvYy54bWxQSwECLQAUAAYACAAAACEAgGv+&#10;V9oAAAAHAQAADwAAAAAAAAAAAAAAAABsBAAAZHJzL2Rvd25yZXYueG1sUEsFBgAAAAAEAAQA8wAA&#10;AHMFAAAAAA==&#10;"/>
                  </w:pict>
                </mc:Fallback>
              </mc:AlternateContent>
            </w:r>
            <w:r w:rsidR="007D178E" w:rsidRPr="00B72759">
              <w:rPr>
                <w:i/>
                <w:sz w:val="24"/>
                <w:szCs w:val="24"/>
                <w:lang w:val="nl-NL"/>
              </w:rPr>
              <w:t>Lâm Đồng, ngày</w:t>
            </w:r>
            <w:r w:rsidR="006A1E03" w:rsidRPr="00B72759">
              <w:rPr>
                <w:i/>
                <w:sz w:val="24"/>
                <w:szCs w:val="24"/>
                <w:lang w:val="nl-NL"/>
              </w:rPr>
              <w:t xml:space="preserve">    </w:t>
            </w:r>
            <w:r w:rsidR="007F568A" w:rsidRPr="00B72759">
              <w:rPr>
                <w:i/>
                <w:sz w:val="24"/>
                <w:szCs w:val="24"/>
                <w:lang w:val="nl-NL"/>
              </w:rPr>
              <w:t xml:space="preserve"> </w:t>
            </w:r>
            <w:r w:rsidR="007D178E" w:rsidRPr="00B72759">
              <w:rPr>
                <w:i/>
                <w:sz w:val="24"/>
                <w:szCs w:val="24"/>
                <w:lang w:val="nl-NL"/>
              </w:rPr>
              <w:t xml:space="preserve">tháng </w:t>
            </w:r>
            <w:r w:rsidR="007534B5">
              <w:rPr>
                <w:i/>
                <w:sz w:val="24"/>
                <w:szCs w:val="24"/>
                <w:lang w:val="nl-NL"/>
              </w:rPr>
              <w:t>4</w:t>
            </w:r>
            <w:r w:rsidR="007D178E" w:rsidRPr="00B72759">
              <w:rPr>
                <w:i/>
                <w:sz w:val="24"/>
                <w:szCs w:val="24"/>
                <w:lang w:val="nl-NL"/>
              </w:rPr>
              <w:t xml:space="preserve"> năm 202</w:t>
            </w:r>
            <w:r w:rsidR="007534B5">
              <w:rPr>
                <w:i/>
                <w:sz w:val="24"/>
                <w:szCs w:val="24"/>
                <w:lang w:val="nl-NL"/>
              </w:rPr>
              <w:t>5</w:t>
            </w:r>
          </w:p>
        </w:tc>
      </w:tr>
      <w:tr w:rsidR="007D178E" w:rsidRPr="00B72759" w:rsidTr="00B72759">
        <w:tc>
          <w:tcPr>
            <w:tcW w:w="4254" w:type="dxa"/>
            <w:shd w:val="clear" w:color="auto" w:fill="auto"/>
          </w:tcPr>
          <w:p w:rsidR="00041319" w:rsidRDefault="007D178E" w:rsidP="00B43415">
            <w:pPr>
              <w:ind w:right="-136"/>
              <w:jc w:val="center"/>
              <w:rPr>
                <w:sz w:val="24"/>
                <w:szCs w:val="24"/>
                <w:lang w:val="nl-NL"/>
              </w:rPr>
            </w:pPr>
            <w:r w:rsidRPr="00B72759">
              <w:rPr>
                <w:sz w:val="24"/>
                <w:szCs w:val="24"/>
                <w:lang w:val="nl-NL"/>
              </w:rPr>
              <w:t xml:space="preserve">V/v </w:t>
            </w:r>
            <w:r w:rsidR="007534B5">
              <w:rPr>
                <w:sz w:val="24"/>
                <w:szCs w:val="24"/>
                <w:lang w:val="nl-NL"/>
              </w:rPr>
              <w:t xml:space="preserve">đề nghị đóng góp </w:t>
            </w:r>
            <w:r w:rsidR="006A1E03" w:rsidRPr="00B72759">
              <w:rPr>
                <w:sz w:val="24"/>
                <w:szCs w:val="24"/>
                <w:lang w:val="nl-NL"/>
              </w:rPr>
              <w:t xml:space="preserve">ý kiến đối với </w:t>
            </w:r>
          </w:p>
          <w:p w:rsidR="007D178E" w:rsidRPr="00B72759" w:rsidRDefault="00B43415" w:rsidP="00041319">
            <w:pPr>
              <w:ind w:right="-136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Dự án Luật Nhà giáo</w:t>
            </w:r>
          </w:p>
        </w:tc>
        <w:tc>
          <w:tcPr>
            <w:tcW w:w="5845" w:type="dxa"/>
            <w:shd w:val="clear" w:color="auto" w:fill="auto"/>
          </w:tcPr>
          <w:p w:rsidR="007D178E" w:rsidRPr="00B72759" w:rsidRDefault="007D178E" w:rsidP="009B2415">
            <w:pPr>
              <w:jc w:val="center"/>
              <w:rPr>
                <w:i/>
                <w:sz w:val="24"/>
                <w:szCs w:val="24"/>
                <w:lang w:val="nl-NL"/>
              </w:rPr>
            </w:pPr>
          </w:p>
        </w:tc>
      </w:tr>
    </w:tbl>
    <w:p w:rsidR="007D178E" w:rsidRPr="00B72759" w:rsidRDefault="00A56663" w:rsidP="000D26F0">
      <w:pPr>
        <w:spacing w:before="240"/>
        <w:ind w:left="720" w:firstLine="720"/>
        <w:jc w:val="both"/>
        <w:rPr>
          <w:sz w:val="28"/>
          <w:lang w:val="nl-NL"/>
        </w:rPr>
      </w:pPr>
      <w:r>
        <w:rPr>
          <w:sz w:val="28"/>
          <w:szCs w:val="26"/>
          <w:lang w:val="nl-NL"/>
        </w:rPr>
        <w:t xml:space="preserve">    </w:t>
      </w:r>
      <w:r w:rsidR="007D178E" w:rsidRPr="00B72759">
        <w:rPr>
          <w:sz w:val="28"/>
          <w:lang w:val="nl-NL"/>
        </w:rPr>
        <w:t xml:space="preserve">Kính gửi: </w:t>
      </w:r>
    </w:p>
    <w:p w:rsidR="00E835AC" w:rsidRPr="00B72759" w:rsidRDefault="00E835AC" w:rsidP="00DF6D51">
      <w:pPr>
        <w:pStyle w:val="BodyText1"/>
        <w:shd w:val="clear" w:color="auto" w:fill="auto"/>
        <w:spacing w:line="240" w:lineRule="auto"/>
        <w:ind w:left="1701" w:right="23" w:firstLine="1179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 xml:space="preserve">- </w:t>
      </w:r>
      <w:r w:rsidR="00B43415">
        <w:rPr>
          <w:sz w:val="28"/>
          <w:szCs w:val="28"/>
        </w:rPr>
        <w:t>Phòng Giáo dục và Đào tạo các huyện, thành phố</w:t>
      </w:r>
      <w:r w:rsidR="00502D36" w:rsidRPr="00B72759">
        <w:rPr>
          <w:sz w:val="28"/>
          <w:szCs w:val="28"/>
          <w:lang w:val="nl-NL"/>
        </w:rPr>
        <w:t>;</w:t>
      </w:r>
    </w:p>
    <w:p w:rsidR="007D178E" w:rsidRDefault="007D178E" w:rsidP="00A56663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 xml:space="preserve">- </w:t>
      </w:r>
      <w:r w:rsidR="00B43415">
        <w:rPr>
          <w:sz w:val="28"/>
          <w:szCs w:val="28"/>
          <w:lang w:val="nl-NL"/>
        </w:rPr>
        <w:t>Các cơ sở giáo dục;</w:t>
      </w:r>
    </w:p>
    <w:p w:rsidR="00B43415" w:rsidRPr="00B72759" w:rsidRDefault="00B43415" w:rsidP="00A56663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Các Trung tâm GDNN-GDTX</w:t>
      </w:r>
      <w:r w:rsidR="007534B5">
        <w:rPr>
          <w:sz w:val="28"/>
          <w:szCs w:val="28"/>
          <w:lang w:val="nl-NL"/>
        </w:rPr>
        <w:t xml:space="preserve"> huyện, thành phố</w:t>
      </w:r>
      <w:r>
        <w:rPr>
          <w:sz w:val="28"/>
          <w:szCs w:val="28"/>
          <w:lang w:val="nl-NL"/>
        </w:rPr>
        <w:t>.</w:t>
      </w:r>
    </w:p>
    <w:p w:rsidR="006A1E03" w:rsidRPr="000D26F0" w:rsidRDefault="003E23D0" w:rsidP="00F27668">
      <w:pPr>
        <w:pStyle w:val="BodyText1"/>
        <w:shd w:val="clear" w:color="auto" w:fill="auto"/>
        <w:spacing w:before="240" w:line="240" w:lineRule="auto"/>
        <w:ind w:left="23" w:right="23" w:firstLine="697"/>
        <w:jc w:val="both"/>
        <w:rPr>
          <w:spacing w:val="-4"/>
          <w:sz w:val="28"/>
          <w:szCs w:val="28"/>
          <w:lang w:val="nl-NL"/>
        </w:rPr>
      </w:pPr>
      <w:r w:rsidRPr="000D26F0">
        <w:rPr>
          <w:spacing w:val="-4"/>
          <w:sz w:val="28"/>
          <w:szCs w:val="28"/>
          <w:lang w:val="nl-NL"/>
        </w:rPr>
        <w:t>Thực hiện</w:t>
      </w:r>
      <w:r w:rsidR="00041319">
        <w:rPr>
          <w:spacing w:val="-4"/>
          <w:sz w:val="28"/>
          <w:szCs w:val="28"/>
          <w:lang w:val="vi-VN"/>
        </w:rPr>
        <w:t xml:space="preserve"> </w:t>
      </w:r>
      <w:r w:rsidR="00041319">
        <w:rPr>
          <w:spacing w:val="-4"/>
          <w:sz w:val="28"/>
          <w:szCs w:val="28"/>
        </w:rPr>
        <w:t>V</w:t>
      </w:r>
      <w:r w:rsidR="00957EA6" w:rsidRPr="000D26F0">
        <w:rPr>
          <w:spacing w:val="-4"/>
          <w:sz w:val="28"/>
          <w:szCs w:val="28"/>
          <w:lang w:val="vi-VN"/>
        </w:rPr>
        <w:t>ăn bản</w:t>
      </w:r>
      <w:r w:rsidRPr="000D26F0">
        <w:rPr>
          <w:spacing w:val="-4"/>
          <w:sz w:val="28"/>
          <w:szCs w:val="28"/>
          <w:lang w:val="nl-NL"/>
        </w:rPr>
        <w:t xml:space="preserve"> số </w:t>
      </w:r>
      <w:r w:rsidR="007534B5">
        <w:rPr>
          <w:spacing w:val="-4"/>
          <w:sz w:val="28"/>
          <w:szCs w:val="28"/>
          <w:lang w:val="nl-NL"/>
        </w:rPr>
        <w:t>81</w:t>
      </w:r>
      <w:r w:rsidR="00B43415">
        <w:rPr>
          <w:spacing w:val="-4"/>
          <w:sz w:val="28"/>
          <w:szCs w:val="28"/>
          <w:lang w:val="nl-NL"/>
        </w:rPr>
        <w:t>/ĐĐBQH</w:t>
      </w:r>
      <w:r w:rsidR="00EC7113" w:rsidRPr="000D26F0">
        <w:rPr>
          <w:spacing w:val="-4"/>
          <w:sz w:val="28"/>
          <w:szCs w:val="28"/>
          <w:lang w:val="nl-NL"/>
        </w:rPr>
        <w:t xml:space="preserve"> ngày </w:t>
      </w:r>
      <w:r w:rsidR="007534B5">
        <w:rPr>
          <w:spacing w:val="-4"/>
          <w:sz w:val="28"/>
          <w:szCs w:val="28"/>
          <w:lang w:val="nl-NL"/>
        </w:rPr>
        <w:t>18</w:t>
      </w:r>
      <w:r w:rsidR="006A1E03" w:rsidRPr="000D26F0">
        <w:rPr>
          <w:spacing w:val="-4"/>
          <w:sz w:val="28"/>
          <w:szCs w:val="28"/>
          <w:lang w:val="nl-NL"/>
        </w:rPr>
        <w:t>/</w:t>
      </w:r>
      <w:r w:rsidR="007534B5">
        <w:rPr>
          <w:spacing w:val="-4"/>
          <w:sz w:val="28"/>
          <w:szCs w:val="28"/>
          <w:lang w:val="nl-NL"/>
        </w:rPr>
        <w:t>4</w:t>
      </w:r>
      <w:r w:rsidR="006A1E03" w:rsidRPr="000D26F0">
        <w:rPr>
          <w:spacing w:val="-4"/>
          <w:sz w:val="28"/>
          <w:szCs w:val="28"/>
          <w:lang w:val="nl-NL"/>
        </w:rPr>
        <w:t>/202</w:t>
      </w:r>
      <w:r w:rsidR="007534B5">
        <w:rPr>
          <w:spacing w:val="-4"/>
          <w:sz w:val="28"/>
          <w:szCs w:val="28"/>
          <w:lang w:val="nl-NL"/>
        </w:rPr>
        <w:t>5</w:t>
      </w:r>
      <w:r w:rsidRPr="000D26F0">
        <w:rPr>
          <w:spacing w:val="-4"/>
          <w:sz w:val="28"/>
          <w:szCs w:val="28"/>
          <w:lang w:val="nl-NL"/>
        </w:rPr>
        <w:t xml:space="preserve"> của </w:t>
      </w:r>
      <w:r w:rsidR="00B43415">
        <w:rPr>
          <w:spacing w:val="-4"/>
          <w:sz w:val="28"/>
          <w:szCs w:val="28"/>
          <w:lang w:val="nl-NL"/>
        </w:rPr>
        <w:t xml:space="preserve">Đoàn ĐBQH </w:t>
      </w:r>
      <w:r w:rsidR="00EC7113" w:rsidRPr="000D26F0">
        <w:rPr>
          <w:spacing w:val="-4"/>
          <w:sz w:val="28"/>
          <w:szCs w:val="28"/>
          <w:lang w:val="nl-NL"/>
        </w:rPr>
        <w:t xml:space="preserve">tỉnh Lâm Đồng về việc </w:t>
      </w:r>
      <w:r w:rsidR="00B43415">
        <w:rPr>
          <w:spacing w:val="-4"/>
          <w:sz w:val="28"/>
          <w:szCs w:val="28"/>
          <w:lang w:val="nl-NL"/>
        </w:rPr>
        <w:t xml:space="preserve">đề nghị đóng </w:t>
      </w:r>
      <w:r w:rsidR="007F568A" w:rsidRPr="000D26F0">
        <w:rPr>
          <w:spacing w:val="-4"/>
          <w:sz w:val="28"/>
          <w:szCs w:val="28"/>
          <w:lang w:val="nl-NL"/>
        </w:rPr>
        <w:t xml:space="preserve">góp ý </w:t>
      </w:r>
      <w:r w:rsidR="00B43415">
        <w:rPr>
          <w:spacing w:val="-4"/>
          <w:sz w:val="28"/>
          <w:szCs w:val="28"/>
          <w:lang w:val="nl-NL"/>
        </w:rPr>
        <w:t xml:space="preserve">kiến đối với Dự án Luật Nhà giáo, </w:t>
      </w:r>
      <w:r w:rsidR="005F489B" w:rsidRPr="000D26F0">
        <w:rPr>
          <w:spacing w:val="-4"/>
          <w:sz w:val="28"/>
          <w:szCs w:val="28"/>
          <w:lang w:val="nl-NL"/>
        </w:rPr>
        <w:t xml:space="preserve">Sở Giáo dục và Đào tạo </w:t>
      </w:r>
      <w:r w:rsidR="008D34E2" w:rsidRPr="000D26F0">
        <w:rPr>
          <w:spacing w:val="-4"/>
          <w:sz w:val="28"/>
          <w:szCs w:val="28"/>
          <w:lang w:val="nl-NL"/>
        </w:rPr>
        <w:t>đề nghị</w:t>
      </w:r>
      <w:r w:rsidR="00F27668" w:rsidRPr="000D26F0">
        <w:rPr>
          <w:spacing w:val="-4"/>
          <w:sz w:val="28"/>
          <w:szCs w:val="28"/>
          <w:lang w:val="nl-NL"/>
        </w:rPr>
        <w:t xml:space="preserve"> P</w:t>
      </w:r>
      <w:r w:rsidR="007F568A" w:rsidRPr="000D26F0">
        <w:rPr>
          <w:spacing w:val="-4"/>
          <w:sz w:val="28"/>
          <w:szCs w:val="28"/>
          <w:lang w:val="nl-NL"/>
        </w:rPr>
        <w:t>hòng Giáo dục và Đào tạo các huyện, thành phố; các cơ sở giáo dục</w:t>
      </w:r>
      <w:r w:rsidR="00B43415">
        <w:rPr>
          <w:spacing w:val="-4"/>
          <w:sz w:val="28"/>
          <w:szCs w:val="28"/>
          <w:lang w:val="nl-NL"/>
        </w:rPr>
        <w:t xml:space="preserve"> và các Trung tâm GDNN-GDTX </w:t>
      </w:r>
      <w:r w:rsidR="007534B5">
        <w:rPr>
          <w:spacing w:val="-4"/>
          <w:sz w:val="28"/>
          <w:szCs w:val="28"/>
          <w:lang w:val="nl-NL"/>
        </w:rPr>
        <w:t xml:space="preserve">huyện, thành phố </w:t>
      </w:r>
      <w:r w:rsidR="00B43415">
        <w:rPr>
          <w:spacing w:val="-4"/>
          <w:sz w:val="28"/>
          <w:szCs w:val="28"/>
          <w:lang w:val="nl-NL"/>
        </w:rPr>
        <w:t>thực hiện các công việc sau</w:t>
      </w:r>
      <w:r w:rsidR="006A1E03" w:rsidRPr="000D26F0">
        <w:rPr>
          <w:spacing w:val="-4"/>
          <w:sz w:val="28"/>
          <w:szCs w:val="28"/>
          <w:lang w:val="nl-NL"/>
        </w:rPr>
        <w:t>:</w:t>
      </w:r>
    </w:p>
    <w:p w:rsidR="007534B5" w:rsidRDefault="006A1E03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sz w:val="28"/>
          <w:szCs w:val="28"/>
          <w:lang w:val="nl-NL"/>
        </w:rPr>
      </w:pPr>
      <w:r w:rsidRPr="00B72759">
        <w:rPr>
          <w:sz w:val="28"/>
          <w:szCs w:val="28"/>
          <w:lang w:val="nl-NL"/>
        </w:rPr>
        <w:t>- Tổ chức nghiên cứ</w:t>
      </w:r>
      <w:r w:rsidR="00F535E5" w:rsidRPr="00B72759">
        <w:rPr>
          <w:sz w:val="28"/>
          <w:szCs w:val="28"/>
          <w:lang w:val="nl-NL"/>
        </w:rPr>
        <w:t>u</w:t>
      </w:r>
      <w:r w:rsidRPr="00B72759">
        <w:rPr>
          <w:sz w:val="28"/>
          <w:szCs w:val="28"/>
          <w:lang w:val="nl-NL"/>
        </w:rPr>
        <w:t xml:space="preserve">, </w:t>
      </w:r>
      <w:r w:rsidR="007534B5">
        <w:rPr>
          <w:sz w:val="28"/>
          <w:szCs w:val="28"/>
          <w:lang w:val="nl-NL"/>
        </w:rPr>
        <w:t xml:space="preserve">đóng </w:t>
      </w:r>
      <w:r w:rsidRPr="00B72759">
        <w:rPr>
          <w:sz w:val="28"/>
          <w:szCs w:val="28"/>
          <w:lang w:val="nl-NL"/>
        </w:rPr>
        <w:t xml:space="preserve">góp ý đối với </w:t>
      </w:r>
      <w:r w:rsidR="00B43415">
        <w:rPr>
          <w:sz w:val="28"/>
          <w:szCs w:val="28"/>
          <w:lang w:val="nl-NL"/>
        </w:rPr>
        <w:t>D</w:t>
      </w:r>
      <w:r w:rsidRPr="00B72759">
        <w:rPr>
          <w:sz w:val="28"/>
          <w:szCs w:val="28"/>
          <w:lang w:val="nl-NL"/>
        </w:rPr>
        <w:t>ự án Luật Nhà giáo</w:t>
      </w:r>
      <w:r w:rsidR="00F535E5" w:rsidRPr="00B72759">
        <w:rPr>
          <w:sz w:val="28"/>
          <w:szCs w:val="28"/>
          <w:lang w:val="nl-NL"/>
        </w:rPr>
        <w:t xml:space="preserve"> đến </w:t>
      </w:r>
      <w:r w:rsidR="007534B5">
        <w:rPr>
          <w:sz w:val="28"/>
          <w:szCs w:val="28"/>
          <w:lang w:val="nl-NL"/>
        </w:rPr>
        <w:t>đội ngũ nhà giáo và người lao độ</w:t>
      </w:r>
      <w:r w:rsidR="00041319">
        <w:rPr>
          <w:sz w:val="28"/>
          <w:szCs w:val="28"/>
          <w:lang w:val="nl-NL"/>
        </w:rPr>
        <w:t>ng</w:t>
      </w:r>
      <w:r w:rsidR="007534B5">
        <w:rPr>
          <w:sz w:val="28"/>
          <w:szCs w:val="28"/>
          <w:lang w:val="nl-NL"/>
        </w:rPr>
        <w:t>;</w:t>
      </w:r>
    </w:p>
    <w:p w:rsidR="007534B5" w:rsidRPr="00B72759" w:rsidRDefault="007534B5" w:rsidP="007534B5">
      <w:pPr>
        <w:pStyle w:val="BodyText1"/>
        <w:spacing w:before="120" w:line="240" w:lineRule="auto"/>
        <w:ind w:left="23" w:right="23" w:firstLine="697"/>
        <w:jc w:val="both"/>
        <w:rPr>
          <w:rStyle w:val="Bodytext"/>
          <w:color w:val="000000"/>
          <w:spacing w:val="-6"/>
          <w:sz w:val="28"/>
          <w:szCs w:val="28"/>
          <w:lang w:val="nl-NL" w:eastAsia="vi-VN"/>
        </w:rPr>
      </w:pPr>
      <w:r>
        <w:rPr>
          <w:sz w:val="28"/>
          <w:szCs w:val="28"/>
          <w:lang w:val="nl-NL"/>
        </w:rPr>
        <w:t>- Tổng hợp k</w:t>
      </w: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ết quả </w:t>
      </w:r>
      <w:r w:rsidR="0004131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góp ý, </w:t>
      </w: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báo cáo </w:t>
      </w: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về </w:t>
      </w:r>
      <w:r w:rsidRPr="00B72759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Sở Giáo dục và Đào tạo </w:t>
      </w:r>
      <w:r>
        <w:rPr>
          <w:rStyle w:val="Bodytext"/>
          <w:color w:val="000000"/>
          <w:spacing w:val="-6"/>
          <w:sz w:val="28"/>
          <w:szCs w:val="28"/>
          <w:lang w:eastAsia="vi-VN"/>
        </w:rPr>
        <w:t xml:space="preserve">(theo link đính kèm) </w:t>
      </w: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chậm nhất trước ngày </w:t>
      </w:r>
      <w:r w:rsidRPr="007534B5">
        <w:rPr>
          <w:rStyle w:val="Bodytext"/>
          <w:b/>
          <w:color w:val="000000"/>
          <w:spacing w:val="-6"/>
          <w:sz w:val="28"/>
          <w:szCs w:val="28"/>
          <w:lang w:val="nl-NL" w:eastAsia="vi-VN"/>
        </w:rPr>
        <w:t>11giờ 00 phút ngày 24/4/2025</w:t>
      </w:r>
      <w:r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để tổng hợp, báo cáo </w:t>
      </w:r>
      <w:r>
        <w:rPr>
          <w:rStyle w:val="Bodytext"/>
          <w:color w:val="000000"/>
          <w:spacing w:val="-6"/>
          <w:sz w:val="28"/>
          <w:szCs w:val="28"/>
          <w:lang w:eastAsia="vi-VN"/>
        </w:rPr>
        <w:t>Đoàn ĐBQH tỉnh theo quy định</w:t>
      </w:r>
      <w:r w:rsidRPr="00B72759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. </w:t>
      </w:r>
    </w:p>
    <w:p w:rsidR="007534B5" w:rsidRPr="00B72759" w:rsidRDefault="00141708" w:rsidP="00F535E5">
      <w:pPr>
        <w:pStyle w:val="BodyText1"/>
        <w:shd w:val="clear" w:color="auto" w:fill="auto"/>
        <w:spacing w:before="120" w:line="240" w:lineRule="auto"/>
        <w:ind w:right="23" w:firstLine="720"/>
        <w:jc w:val="both"/>
        <w:rPr>
          <w:sz w:val="28"/>
          <w:szCs w:val="28"/>
          <w:lang w:val="nl-NL"/>
        </w:rPr>
      </w:pPr>
      <w:hyperlink r:id="rId6" w:history="1">
        <w:r w:rsidR="007534B5" w:rsidRPr="00AF3BA8">
          <w:rPr>
            <w:rStyle w:val="Hyperlink"/>
            <w:sz w:val="28"/>
            <w:szCs w:val="28"/>
            <w:lang w:val="nl-NL"/>
          </w:rPr>
          <w:t>https://docs.google.com/spreadsheets/d/1LseHECQ9TlY4TXGWrBwylnpKymnGvkqH0oHT9fpJobA/edit?usp=sharing</w:t>
        </w:r>
      </w:hyperlink>
      <w:r w:rsidR="007534B5">
        <w:rPr>
          <w:sz w:val="28"/>
          <w:szCs w:val="28"/>
          <w:lang w:val="nl-NL"/>
        </w:rPr>
        <w:t xml:space="preserve"> </w:t>
      </w:r>
    </w:p>
    <w:p w:rsidR="00CC2653" w:rsidRPr="00B72759" w:rsidRDefault="007534B5" w:rsidP="000D26F0">
      <w:pPr>
        <w:pStyle w:val="BodyText1"/>
        <w:spacing w:before="120" w:line="240" w:lineRule="auto"/>
        <w:ind w:right="23"/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</w:pPr>
      <w:r w:rsidRPr="00B72759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 </w:t>
      </w:r>
      <w:r w:rsidR="00CC2653" w:rsidRPr="00B72759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(Gửi kèm </w:t>
      </w:r>
      <w:r w:rsidR="00B43415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>dự thảo D</w:t>
      </w:r>
      <w:r w:rsidR="00CC2653" w:rsidRPr="00B72759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>ự án Luật Nhà giáo)</w:t>
      </w:r>
    </w:p>
    <w:p w:rsidR="007D178E" w:rsidRPr="00B72759" w:rsidRDefault="00041319" w:rsidP="008B3020">
      <w:pPr>
        <w:pStyle w:val="BodyText1"/>
        <w:shd w:val="clear" w:color="auto" w:fill="auto"/>
        <w:spacing w:before="120" w:line="240" w:lineRule="auto"/>
        <w:ind w:left="23" w:right="23" w:firstLine="697"/>
        <w:jc w:val="both"/>
        <w:rPr>
          <w:sz w:val="28"/>
          <w:szCs w:val="28"/>
        </w:rPr>
      </w:pPr>
      <w:r>
        <w:rPr>
          <w:rStyle w:val="Bodytext"/>
          <w:color w:val="000000"/>
          <w:sz w:val="28"/>
          <w:szCs w:val="28"/>
          <w:lang w:eastAsia="vi-VN"/>
        </w:rPr>
        <w:t>Đề nghị các đơn vị, trường học triển khai thực hiện.</w:t>
      </w:r>
      <w:r w:rsidR="007D178E" w:rsidRPr="00B72759">
        <w:rPr>
          <w:rStyle w:val="Bodytext"/>
          <w:color w:val="000000"/>
          <w:sz w:val="28"/>
          <w:szCs w:val="28"/>
          <w:lang w:eastAsia="vi-VN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:rsidTr="009B2415">
        <w:tc>
          <w:tcPr>
            <w:tcW w:w="4644" w:type="dxa"/>
            <w:shd w:val="clear" w:color="auto" w:fill="auto"/>
          </w:tcPr>
          <w:p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</w:t>
            </w:r>
            <w:r w:rsidR="00951CC0">
              <w:rPr>
                <w:sz w:val="22"/>
                <w:szCs w:val="22"/>
              </w:rPr>
              <w:t>iám đốc;</w:t>
            </w:r>
          </w:p>
          <w:p w:rsidR="007F568A" w:rsidRDefault="007F568A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GDĐT các huyện, thành phố;</w:t>
            </w:r>
          </w:p>
          <w:p w:rsidR="007E0767" w:rsidRDefault="00502D36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Các </w:t>
            </w:r>
            <w:r w:rsidR="00B43415">
              <w:rPr>
                <w:sz w:val="22"/>
                <w:szCs w:val="22"/>
              </w:rPr>
              <w:t xml:space="preserve">cơ sở </w:t>
            </w:r>
            <w:r w:rsidR="007E0767">
              <w:rPr>
                <w:sz w:val="22"/>
                <w:szCs w:val="22"/>
              </w:rPr>
              <w:t>giáo dục</w:t>
            </w:r>
            <w:r>
              <w:rPr>
                <w:sz w:val="22"/>
                <w:szCs w:val="22"/>
              </w:rPr>
              <w:t>;</w:t>
            </w:r>
            <w:r w:rsidR="007D178E" w:rsidRPr="003E6993">
              <w:rPr>
                <w:sz w:val="22"/>
                <w:szCs w:val="22"/>
              </w:rPr>
              <w:tab/>
            </w:r>
          </w:p>
          <w:p w:rsidR="007D178E" w:rsidRPr="003E6993" w:rsidRDefault="007E0767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Các Trung tâm GDNN-GDTX;</w:t>
            </w:r>
            <w:r w:rsidR="007D178E" w:rsidRPr="003E6993">
              <w:rPr>
                <w:sz w:val="22"/>
                <w:szCs w:val="22"/>
              </w:rPr>
              <w:tab/>
              <w:t xml:space="preserve">           </w:t>
            </w:r>
          </w:p>
          <w:p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:rsidR="007D178E" w:rsidRDefault="00141708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KT. 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:rsidR="00141708" w:rsidRDefault="00141708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PHÓ GIÁM ĐỐC</w:t>
            </w:r>
          </w:p>
          <w:p w:rsidR="006724EC" w:rsidRDefault="006724EC" w:rsidP="00F5259F">
            <w:pPr>
              <w:jc w:val="center"/>
              <w:rPr>
                <w:b/>
                <w:sz w:val="28"/>
                <w:szCs w:val="26"/>
              </w:rPr>
            </w:pPr>
          </w:p>
          <w:p w:rsidR="00F5259F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:rsidR="00F5259F" w:rsidRPr="000D26F0" w:rsidRDefault="00F5259F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:rsidR="007D178E" w:rsidRPr="003D2D06" w:rsidRDefault="00141708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Minh</w:t>
            </w:r>
            <w:bookmarkStart w:id="0" w:name="_GoBack"/>
            <w:bookmarkEnd w:id="0"/>
          </w:p>
        </w:tc>
      </w:tr>
    </w:tbl>
    <w:p w:rsidR="001F1931" w:rsidRDefault="007D178E">
      <w:r>
        <w:t xml:space="preserve"> </w:t>
      </w:r>
    </w:p>
    <w:sectPr w:rsidR="001F1931" w:rsidSect="00041319">
      <w:pgSz w:w="11907" w:h="16840" w:code="9"/>
      <w:pgMar w:top="1134" w:right="1134" w:bottom="1134" w:left="1701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A17"/>
    <w:multiLevelType w:val="hybridMultilevel"/>
    <w:tmpl w:val="BE94DEDE"/>
    <w:lvl w:ilvl="0" w:tplc="9CE22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648B6"/>
    <w:multiLevelType w:val="hybridMultilevel"/>
    <w:tmpl w:val="7494EC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62575"/>
    <w:multiLevelType w:val="hybridMultilevel"/>
    <w:tmpl w:val="EDC8A7C2"/>
    <w:lvl w:ilvl="0" w:tplc="EBEC4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B0648"/>
    <w:multiLevelType w:val="hybridMultilevel"/>
    <w:tmpl w:val="36443B6E"/>
    <w:lvl w:ilvl="0" w:tplc="D9702F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4F757350"/>
    <w:multiLevelType w:val="hybridMultilevel"/>
    <w:tmpl w:val="C2409672"/>
    <w:lvl w:ilvl="0" w:tplc="7338C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1319"/>
    <w:rsid w:val="00042530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1DA"/>
    <w:rsid w:val="000862FD"/>
    <w:rsid w:val="00087B7E"/>
    <w:rsid w:val="000912CA"/>
    <w:rsid w:val="00091DD0"/>
    <w:rsid w:val="000939C1"/>
    <w:rsid w:val="00093C6F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A2B"/>
    <w:rsid w:val="000C5A46"/>
    <w:rsid w:val="000D26F0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1708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3BF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F9F"/>
    <w:rsid w:val="003164D7"/>
    <w:rsid w:val="003169EF"/>
    <w:rsid w:val="00316B33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2105"/>
    <w:rsid w:val="00354BD7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89"/>
    <w:rsid w:val="0038778F"/>
    <w:rsid w:val="00387BAD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41C4"/>
    <w:rsid w:val="003A4542"/>
    <w:rsid w:val="003A49A8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1B1E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5DA9"/>
    <w:rsid w:val="003F6223"/>
    <w:rsid w:val="003F72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3EAD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5AA1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5048"/>
    <w:rsid w:val="005B54E4"/>
    <w:rsid w:val="005B6C4F"/>
    <w:rsid w:val="005C01A3"/>
    <w:rsid w:val="005C1C32"/>
    <w:rsid w:val="005C3574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20587"/>
    <w:rsid w:val="006206CC"/>
    <w:rsid w:val="00620E84"/>
    <w:rsid w:val="00622C3E"/>
    <w:rsid w:val="00622D4F"/>
    <w:rsid w:val="00623307"/>
    <w:rsid w:val="00623534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24EC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1E03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4AB"/>
    <w:rsid w:val="006D4CD4"/>
    <w:rsid w:val="006D5989"/>
    <w:rsid w:val="006D5CCF"/>
    <w:rsid w:val="006E0192"/>
    <w:rsid w:val="006E09F3"/>
    <w:rsid w:val="006E0C60"/>
    <w:rsid w:val="006E10A2"/>
    <w:rsid w:val="006E1637"/>
    <w:rsid w:val="006E170B"/>
    <w:rsid w:val="006E1D7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4B5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3A18"/>
    <w:rsid w:val="00784B6F"/>
    <w:rsid w:val="0078615D"/>
    <w:rsid w:val="00790628"/>
    <w:rsid w:val="007907A3"/>
    <w:rsid w:val="00792B66"/>
    <w:rsid w:val="007931E9"/>
    <w:rsid w:val="007938E6"/>
    <w:rsid w:val="007942FC"/>
    <w:rsid w:val="007946E9"/>
    <w:rsid w:val="00794FE0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D178E"/>
    <w:rsid w:val="007D1D7F"/>
    <w:rsid w:val="007D3033"/>
    <w:rsid w:val="007D4E34"/>
    <w:rsid w:val="007D6278"/>
    <w:rsid w:val="007D7D87"/>
    <w:rsid w:val="007E047F"/>
    <w:rsid w:val="007E0767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68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11A5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49EA"/>
    <w:rsid w:val="00A77543"/>
    <w:rsid w:val="00A77593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766"/>
    <w:rsid w:val="00A93B9A"/>
    <w:rsid w:val="00A93BDB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114D"/>
    <w:rsid w:val="00AB16A5"/>
    <w:rsid w:val="00AB471A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7075"/>
    <w:rsid w:val="00B277F3"/>
    <w:rsid w:val="00B30DE9"/>
    <w:rsid w:val="00B330DB"/>
    <w:rsid w:val="00B34655"/>
    <w:rsid w:val="00B34B4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3415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759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600"/>
    <w:rsid w:val="00B92AB4"/>
    <w:rsid w:val="00B93207"/>
    <w:rsid w:val="00B94A1B"/>
    <w:rsid w:val="00B969B5"/>
    <w:rsid w:val="00B96ED7"/>
    <w:rsid w:val="00BA03E9"/>
    <w:rsid w:val="00BA19C1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3A2"/>
    <w:rsid w:val="00CB7C31"/>
    <w:rsid w:val="00CC20C0"/>
    <w:rsid w:val="00CC2653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8670C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B8D"/>
    <w:rsid w:val="00DF5DC4"/>
    <w:rsid w:val="00DF6D51"/>
    <w:rsid w:val="00DF76A1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478BB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C7113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27668"/>
    <w:rsid w:val="00F30C9A"/>
    <w:rsid w:val="00F3329F"/>
    <w:rsid w:val="00F34A79"/>
    <w:rsid w:val="00F359E4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35E5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05F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DB61"/>
  <w15:docId w15:val="{B466BEF4-3493-4927-A3B4-BB4A56F4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Normal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0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LseHECQ9TlY4TXGWrBwylnpKymnGvkqH0oHT9fpJobA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1554-E2CB-43A9-AD4C-5A2CCD03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30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USER</cp:lastModifiedBy>
  <cp:revision>6</cp:revision>
  <cp:lastPrinted>2022-10-18T09:11:00Z</cp:lastPrinted>
  <dcterms:created xsi:type="dcterms:W3CDTF">2024-05-23T02:36:00Z</dcterms:created>
  <dcterms:modified xsi:type="dcterms:W3CDTF">2025-04-23T00:07:00Z</dcterms:modified>
</cp:coreProperties>
</file>